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5FFB" w14:textId="77777777" w:rsidR="000814DA" w:rsidRDefault="000814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7" behindDoc="0" locked="0" layoutInCell="1" allowOverlap="1" wp14:anchorId="08C0E559" wp14:editId="04BB6E82">
            <wp:simplePos x="0" y="0"/>
            <wp:positionH relativeFrom="page">
              <wp:posOffset>558165</wp:posOffset>
            </wp:positionH>
            <wp:positionV relativeFrom="page">
              <wp:posOffset>827405</wp:posOffset>
            </wp:positionV>
            <wp:extent cx="3361690" cy="4965700"/>
            <wp:effectExtent l="152400" t="152400" r="168910" b="190500"/>
            <wp:wrapThrough wrapText="bothSides">
              <wp:wrapPolygon edited="0">
                <wp:start x="-490" y="-663"/>
                <wp:lineTo x="-979" y="-442"/>
                <wp:lineTo x="-979" y="20771"/>
                <wp:lineTo x="-653" y="22318"/>
                <wp:lineTo x="22196" y="22318"/>
                <wp:lineTo x="22522" y="20771"/>
                <wp:lineTo x="22522" y="1326"/>
                <wp:lineTo x="22196" y="-663"/>
                <wp:lineTo x="-490" y="-663"/>
              </wp:wrapPolygon>
            </wp:wrapThrough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4965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F1FC2" wp14:editId="11F255D5">
                <wp:simplePos x="0" y="0"/>
                <wp:positionH relativeFrom="page">
                  <wp:posOffset>635000</wp:posOffset>
                </wp:positionH>
                <wp:positionV relativeFrom="page">
                  <wp:posOffset>7560310</wp:posOffset>
                </wp:positionV>
                <wp:extent cx="6492240" cy="1278890"/>
                <wp:effectExtent l="0" t="0" r="0" b="16510"/>
                <wp:wrapTight wrapText="bothSides">
                  <wp:wrapPolygon edited="0">
                    <wp:start x="85" y="0"/>
                    <wp:lineTo x="85" y="21450"/>
                    <wp:lineTo x="21380" y="21450"/>
                    <wp:lineTo x="21380" y="0"/>
                    <wp:lineTo x="85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6715967" w14:textId="3B265F2B" w:rsidR="000814DA" w:rsidRPr="00200C33" w:rsidRDefault="000814DA" w:rsidP="000814DA">
                            <w:pPr>
                              <w:pStyle w:val="Heading1"/>
                              <w:rPr>
                                <w:b/>
                                <w:color w:val="60B5CC" w:themeColor="accent2"/>
                              </w:rPr>
                            </w:pPr>
                            <w:r w:rsidRPr="00200C33">
                              <w:rPr>
                                <w:b/>
                                <w:color w:val="60B5CC" w:themeColor="accent2"/>
                              </w:rPr>
                              <w:t xml:space="preserve">This is your chance to win £200.  The competition </w:t>
                            </w:r>
                            <w:r w:rsidR="00B336F8">
                              <w:rPr>
                                <w:b/>
                                <w:color w:val="60B5CC" w:themeColor="accent2"/>
                              </w:rPr>
                              <w:t xml:space="preserve">is </w:t>
                            </w:r>
                            <w:r w:rsidRPr="00200C33">
                              <w:rPr>
                                <w:b/>
                                <w:color w:val="60B5CC" w:themeColor="accent2"/>
                              </w:rPr>
                              <w:t>to open to all 11-18 year olds of Grade 5 standard or above who live or attend school withi</w:t>
                            </w:r>
                            <w:r w:rsidR="00905FCD">
                              <w:rPr>
                                <w:b/>
                                <w:color w:val="60B5CC" w:themeColor="accent2"/>
                              </w:rPr>
                              <w:t>n 10 miles of Alcester who sing or play an instrument</w:t>
                            </w:r>
                            <w:r w:rsidRPr="00200C33">
                              <w:rPr>
                                <w:b/>
                                <w:color w:val="60B5CC" w:themeColor="accent2"/>
                              </w:rPr>
                              <w:t xml:space="preserve">. Apply now at: </w:t>
                            </w:r>
                          </w:p>
                          <w:p w14:paraId="657F927E" w14:textId="77777777" w:rsidR="000814DA" w:rsidRPr="00200C33" w:rsidRDefault="00815E82" w:rsidP="000814DA">
                            <w:pPr>
                              <w:pStyle w:val="Heading1"/>
                              <w:rPr>
                                <w:b/>
                                <w:color w:val="60B5CC" w:themeColor="accent2"/>
                              </w:rPr>
                            </w:pPr>
                            <w:hyperlink r:id="rId9" w:history="1">
                              <w:r w:rsidR="000814DA" w:rsidRPr="00200C33">
                                <w:rPr>
                                  <w:rStyle w:val="Hyperlink"/>
                                  <w:b/>
                                  <w:color w:val="60B5CC" w:themeColor="accent2"/>
                                </w:rPr>
                                <w:t>www.alcestersingers.co.uk</w:t>
                              </w:r>
                            </w:hyperlink>
                            <w:r w:rsidR="000814DA" w:rsidRPr="00200C33">
                              <w:rPr>
                                <w:b/>
                                <w:color w:val="60B5CC" w:themeColor="accent2"/>
                              </w:rPr>
                              <w:t xml:space="preserve"> or contact </w:t>
                            </w:r>
                            <w:hyperlink r:id="rId10" w:history="1">
                              <w:r w:rsidR="000814DA" w:rsidRPr="00200C33">
                                <w:rPr>
                                  <w:rStyle w:val="Hyperlink"/>
                                  <w:b/>
                                  <w:color w:val="60B5CC" w:themeColor="accent2"/>
                                </w:rPr>
                                <w:t>moiramcullen@btinternet.com</w:t>
                              </w:r>
                            </w:hyperlink>
                            <w:r w:rsidR="000814DA" w:rsidRPr="00200C33">
                              <w:rPr>
                                <w:b/>
                                <w:color w:val="60B5CC" w:themeColor="accen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50pt;margin-top:595.3pt;width:511.2pt;height:100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" mv:complextextbox="1" filled="f" stroked="f">
                <v:textbox inset=",0,,0">
                  <w:txbxContent>
                    <w:p w14:paraId="26715967" w14:textId="3B265F2B" w:rsidR="000814DA" w:rsidRPr="00200C33" w:rsidRDefault="000814DA" w:rsidP="000814DA">
                      <w:pPr>
                        <w:pStyle w:val="Heading1"/>
                        <w:rPr>
                          <w:b/>
                          <w:color w:val="60B5CC" w:themeColor="accent2"/>
                        </w:rPr>
                      </w:pPr>
                      <w:r w:rsidRPr="00200C33">
                        <w:rPr>
                          <w:b/>
                          <w:color w:val="60B5CC" w:themeColor="accent2"/>
                        </w:rPr>
                        <w:t xml:space="preserve">This is your chance to win £200.  The competition </w:t>
                      </w:r>
                      <w:r w:rsidR="00B336F8">
                        <w:rPr>
                          <w:b/>
                          <w:color w:val="60B5CC" w:themeColor="accent2"/>
                        </w:rPr>
                        <w:t xml:space="preserve">is </w:t>
                      </w:r>
                      <w:r w:rsidRPr="00200C33">
                        <w:rPr>
                          <w:b/>
                          <w:color w:val="60B5CC" w:themeColor="accent2"/>
                        </w:rPr>
                        <w:t>to open to all 11-18 year olds of Grade 5 standard or above who live or attend school withi</w:t>
                      </w:r>
                      <w:r w:rsidR="00905FCD">
                        <w:rPr>
                          <w:b/>
                          <w:color w:val="60B5CC" w:themeColor="accent2"/>
                        </w:rPr>
                        <w:t>n 10 miles of Alcester who sing or play an instrument</w:t>
                      </w:r>
                      <w:r w:rsidRPr="00200C33">
                        <w:rPr>
                          <w:b/>
                          <w:color w:val="60B5CC" w:themeColor="accent2"/>
                        </w:rPr>
                        <w:t xml:space="preserve">. Apply now at: </w:t>
                      </w:r>
                    </w:p>
                    <w:p w14:paraId="657F927E" w14:textId="77777777" w:rsidR="000814DA" w:rsidRPr="00200C33" w:rsidRDefault="00815E82" w:rsidP="000814DA">
                      <w:pPr>
                        <w:pStyle w:val="Heading1"/>
                        <w:rPr>
                          <w:b/>
                          <w:color w:val="60B5CC" w:themeColor="accent2"/>
                        </w:rPr>
                      </w:pPr>
                      <w:hyperlink r:id="rId11" w:history="1">
                        <w:r w:rsidR="000814DA" w:rsidRPr="00200C33">
                          <w:rPr>
                            <w:rStyle w:val="Hyperlink"/>
                            <w:b/>
                            <w:color w:val="60B5CC" w:themeColor="accent2"/>
                          </w:rPr>
                          <w:t>www.alcestersingers.co.uk</w:t>
                        </w:r>
                      </w:hyperlink>
                      <w:r w:rsidR="000814DA" w:rsidRPr="00200C33">
                        <w:rPr>
                          <w:b/>
                          <w:color w:val="60B5CC" w:themeColor="accent2"/>
                        </w:rPr>
                        <w:t xml:space="preserve"> or contact </w:t>
                      </w:r>
                      <w:hyperlink r:id="rId12" w:history="1">
                        <w:r w:rsidR="000814DA" w:rsidRPr="00200C33">
                          <w:rPr>
                            <w:rStyle w:val="Hyperlink"/>
                            <w:b/>
                            <w:color w:val="60B5CC" w:themeColor="accent2"/>
                          </w:rPr>
                          <w:t>moiramcullen@btinternet.com</w:t>
                        </w:r>
                      </w:hyperlink>
                      <w:r w:rsidR="000814DA" w:rsidRPr="00200C33">
                        <w:rPr>
                          <w:b/>
                          <w:color w:val="60B5CC" w:themeColor="accent2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385B4" wp14:editId="05BCFC26">
                <wp:simplePos x="0" y="0"/>
                <wp:positionH relativeFrom="page">
                  <wp:posOffset>635000</wp:posOffset>
                </wp:positionH>
                <wp:positionV relativeFrom="page">
                  <wp:posOffset>6193790</wp:posOffset>
                </wp:positionV>
                <wp:extent cx="6492240" cy="825500"/>
                <wp:effectExtent l="0" t="0" r="0" b="12700"/>
                <wp:wrapTight wrapText="bothSides">
                  <wp:wrapPolygon edited="0">
                    <wp:start x="85" y="0"/>
                    <wp:lineTo x="85" y="21268"/>
                    <wp:lineTo x="21380" y="21268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ED97DB" w14:textId="77777777" w:rsidR="000814DA" w:rsidRPr="00200C33" w:rsidRDefault="000814DA" w:rsidP="000814DA">
                            <w:pPr>
                              <w:pStyle w:val="Title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00C33">
                              <w:rPr>
                                <w:b/>
                                <w:sz w:val="72"/>
                                <w:szCs w:val="72"/>
                              </w:rPr>
                              <w:t>Young musician competition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0pt;margin-top:487.7pt;width:511.2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" filled="f" stroked="f">
                <v:textbox inset=",0,,0">
                  <w:txbxContent>
                    <w:p w14:paraId="7AED97DB" w14:textId="77777777" w:rsidR="000814DA" w:rsidRPr="00200C33" w:rsidRDefault="000814DA" w:rsidP="000814DA">
                      <w:pPr>
                        <w:pStyle w:val="Title"/>
                        <w:rPr>
                          <w:b/>
                          <w:sz w:val="72"/>
                          <w:szCs w:val="72"/>
                        </w:rPr>
                      </w:pPr>
                      <w:r w:rsidRPr="00200C33">
                        <w:rPr>
                          <w:b/>
                          <w:sz w:val="72"/>
                          <w:szCs w:val="72"/>
                        </w:rPr>
                        <w:t>Young musician competition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1E24C" wp14:editId="34F342B2">
                <wp:simplePos x="0" y="0"/>
                <wp:positionH relativeFrom="page">
                  <wp:posOffset>635000</wp:posOffset>
                </wp:positionH>
                <wp:positionV relativeFrom="page">
                  <wp:posOffset>7029450</wp:posOffset>
                </wp:positionV>
                <wp:extent cx="6492240" cy="468630"/>
                <wp:effectExtent l="0" t="0" r="0" b="13970"/>
                <wp:wrapTight wrapText="bothSides">
                  <wp:wrapPolygon edited="0">
                    <wp:start x="85" y="0"/>
                    <wp:lineTo x="85" y="21073"/>
                    <wp:lineTo x="21380" y="21073"/>
                    <wp:lineTo x="21380" y="0"/>
                    <wp:lineTo x="85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CCFBB9" w14:textId="77777777" w:rsidR="000814DA" w:rsidRPr="00200C33" w:rsidRDefault="000814DA" w:rsidP="000814DA">
                            <w:pPr>
                              <w:pStyle w:val="Subtitle"/>
                              <w:rPr>
                                <w:b/>
                              </w:rPr>
                            </w:pPr>
                            <w:r w:rsidRPr="00200C33">
                              <w:rPr>
                                <w:b/>
                              </w:rPr>
                              <w:t>st nicholas school, Alcester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50pt;margin-top:553.5pt;width:511.2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" filled="f" stroked="f">
                <v:textbox inset=",0,,0">
                  <w:txbxContent>
                    <w:p w14:paraId="5ECCFBB9" w14:textId="77777777" w:rsidR="000814DA" w:rsidRPr="00200C33" w:rsidRDefault="000814DA" w:rsidP="000814DA">
                      <w:pPr>
                        <w:pStyle w:val="Subtitle"/>
                        <w:rPr>
                          <w:b/>
                        </w:rPr>
                      </w:pPr>
                      <w:r w:rsidRPr="00200C33">
                        <w:rPr>
                          <w:b/>
                        </w:rPr>
                        <w:t>st nicholas school, Alcester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26C45" wp14:editId="3C108974">
                <wp:simplePos x="0" y="0"/>
                <wp:positionH relativeFrom="page">
                  <wp:posOffset>635000</wp:posOffset>
                </wp:positionH>
                <wp:positionV relativeFrom="page">
                  <wp:posOffset>9046210</wp:posOffset>
                </wp:positionV>
                <wp:extent cx="6492240" cy="228600"/>
                <wp:effectExtent l="0" t="0" r="0" b="0"/>
                <wp:wrapTight wrapText="bothSides">
                  <wp:wrapPolygon edited="0">
                    <wp:start x="85" y="0"/>
                    <wp:lineTo x="85" y="19200"/>
                    <wp:lineTo x="21380" y="19200"/>
                    <wp:lineTo x="21380" y="0"/>
                    <wp:lineTo x="85" y="0"/>
                  </wp:wrapPolygon>
                </wp:wrapTight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B5AE56" w14:textId="77777777" w:rsidR="000814DA" w:rsidRPr="00200C33" w:rsidRDefault="000814DA" w:rsidP="000814DA">
                            <w:pPr>
                              <w:pStyle w:val="Footer"/>
                              <w:rPr>
                                <w:color w:val="E66C7D" w:themeColor="accent3"/>
                              </w:rPr>
                            </w:pPr>
                            <w:r w:rsidRPr="00200C33">
                              <w:rPr>
                                <w:color w:val="E66C7D" w:themeColor="accent3"/>
                              </w:rPr>
                              <w:t xml:space="preserve">An Alcester Singers Competition sponsored by the </w:t>
                            </w:r>
                            <w:proofErr w:type="spellStart"/>
                            <w:r w:rsidRPr="00200C33">
                              <w:rPr>
                                <w:color w:val="E66C7D" w:themeColor="accent3"/>
                              </w:rPr>
                              <w:t>Howorth</w:t>
                            </w:r>
                            <w:proofErr w:type="spellEnd"/>
                            <w:r w:rsidRPr="00200C33">
                              <w:rPr>
                                <w:color w:val="E66C7D" w:themeColor="accent3"/>
                              </w:rPr>
                              <w:t xml:space="preserve"> Memorial Fund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50pt;margin-top:712.3pt;width:511.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" filled="f" stroked="f">
                <v:textbox inset=",0,,0">
                  <w:txbxContent>
                    <w:p w14:paraId="08B5AE56" w14:textId="77777777" w:rsidR="000814DA" w:rsidRPr="00200C33" w:rsidRDefault="000814DA" w:rsidP="000814DA">
                      <w:pPr>
                        <w:pStyle w:val="Footer"/>
                        <w:rPr>
                          <w:color w:val="E66C7D" w:themeColor="accent3"/>
                        </w:rPr>
                      </w:pPr>
                      <w:r w:rsidRPr="00200C33">
                        <w:rPr>
                          <w:color w:val="E66C7D" w:themeColor="accent3"/>
                        </w:rPr>
                        <w:t xml:space="preserve">An Alcester Singers Competition sponsored by the </w:t>
                      </w:r>
                      <w:proofErr w:type="spellStart"/>
                      <w:r w:rsidRPr="00200C33">
                        <w:rPr>
                          <w:color w:val="E66C7D" w:themeColor="accent3"/>
                        </w:rPr>
                        <w:t>Howorth</w:t>
                      </w:r>
                      <w:proofErr w:type="spellEnd"/>
                      <w:r w:rsidRPr="00200C33">
                        <w:rPr>
                          <w:color w:val="E66C7D" w:themeColor="accent3"/>
                        </w:rPr>
                        <w:t xml:space="preserve"> Memorial Fund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600AE" wp14:editId="0704EF60">
                <wp:simplePos x="0" y="0"/>
                <wp:positionH relativeFrom="page">
                  <wp:posOffset>457200</wp:posOffset>
                </wp:positionH>
                <wp:positionV relativeFrom="page">
                  <wp:posOffset>6045200</wp:posOffset>
                </wp:positionV>
                <wp:extent cx="6858000" cy="3337560"/>
                <wp:effectExtent l="0" t="0" r="0" b="25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3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6pt;margin-top:476pt;width:540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" fillcolor="#d4d4d6 [321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FF962" wp14:editId="73EF17B0">
                <wp:simplePos x="0" y="0"/>
                <wp:positionH relativeFrom="page">
                  <wp:posOffset>4123690</wp:posOffset>
                </wp:positionH>
                <wp:positionV relativeFrom="page">
                  <wp:posOffset>4535170</wp:posOffset>
                </wp:positionV>
                <wp:extent cx="3108960" cy="353060"/>
                <wp:effectExtent l="0" t="0" r="0" b="2540"/>
                <wp:wrapTight wrapText="bothSides">
                  <wp:wrapPolygon edited="0">
                    <wp:start x="176" y="0"/>
                    <wp:lineTo x="176" y="20201"/>
                    <wp:lineTo x="21176" y="20201"/>
                    <wp:lineTo x="21176" y="0"/>
                    <wp:lineTo x="176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71C4EB" w14:textId="77777777" w:rsidR="000814DA" w:rsidRPr="000814DA" w:rsidRDefault="000814DA" w:rsidP="000814DA">
                            <w:pPr>
                              <w:pStyle w:val="Heading3"/>
                              <w:rPr>
                                <w:b/>
                                <w:color w:val="989FB1" w:themeColor="text2" w:themeTint="99"/>
                              </w:rPr>
                            </w:pPr>
                            <w:r w:rsidRPr="000814DA">
                              <w:rPr>
                                <w:b/>
                                <w:color w:val="989FB1" w:themeColor="text2" w:themeTint="99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24.7pt;margin-top:357.1pt;width:244.8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" filled="f" stroked="f">
                <v:textbox inset=",0,,0">
                  <w:txbxContent>
                    <w:p w14:paraId="0971C4EB" w14:textId="77777777" w:rsidR="000814DA" w:rsidRPr="000814DA" w:rsidRDefault="000814DA" w:rsidP="000814DA">
                      <w:pPr>
                        <w:pStyle w:val="Heading3"/>
                        <w:rPr>
                          <w:b/>
                          <w:color w:val="989FB1" w:themeColor="text2" w:themeTint="99"/>
                        </w:rPr>
                      </w:pPr>
                      <w:r w:rsidRPr="000814DA">
                        <w:rPr>
                          <w:b/>
                          <w:color w:val="989FB1" w:themeColor="text2" w:themeTint="99"/>
                        </w:rPr>
                        <w:t>Friday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CBB24" wp14:editId="045425D4">
                <wp:simplePos x="0" y="0"/>
                <wp:positionH relativeFrom="page">
                  <wp:posOffset>4123690</wp:posOffset>
                </wp:positionH>
                <wp:positionV relativeFrom="page">
                  <wp:posOffset>4893310</wp:posOffset>
                </wp:positionV>
                <wp:extent cx="3108960" cy="656590"/>
                <wp:effectExtent l="0" t="0" r="0" b="3810"/>
                <wp:wrapTight wrapText="bothSides">
                  <wp:wrapPolygon edited="0">
                    <wp:start x="176" y="0"/>
                    <wp:lineTo x="176" y="20890"/>
                    <wp:lineTo x="21176" y="20890"/>
                    <wp:lineTo x="21176" y="0"/>
                    <wp:lineTo x="176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47544D" w14:textId="77777777" w:rsidR="000814DA" w:rsidRDefault="000814DA" w:rsidP="000814DA">
                            <w:pPr>
                              <w:pStyle w:val="Date"/>
                            </w:pPr>
                            <w:r>
                              <w:t>1</w:t>
                            </w:r>
                            <w:r w:rsidR="00623F2D">
                              <w:t>0</w:t>
                            </w:r>
                            <w:r>
                              <w:t xml:space="preserve"> Nov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24.7pt;margin-top:385.3pt;width:244.8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" filled="f" stroked="f">
                <v:textbox inset=",0,,0">
                  <w:txbxContent>
                    <w:p w14:paraId="3A47544D" w14:textId="77777777" w:rsidR="000814DA" w:rsidRDefault="000814DA" w:rsidP="000814DA">
                      <w:pPr>
                        <w:pStyle w:val="Date"/>
                      </w:pPr>
                      <w:r>
                        <w:t>1</w:t>
                      </w:r>
                      <w:r w:rsidR="00623F2D">
                        <w:t>0</w:t>
                      </w:r>
                      <w:r>
                        <w:t xml:space="preserve"> Nov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B3BF003" wp14:editId="35736D32">
                <wp:simplePos x="0" y="0"/>
                <wp:positionH relativeFrom="page">
                  <wp:posOffset>4123690</wp:posOffset>
                </wp:positionH>
                <wp:positionV relativeFrom="page">
                  <wp:posOffset>3310255</wp:posOffset>
                </wp:positionV>
                <wp:extent cx="3108960" cy="409575"/>
                <wp:effectExtent l="0" t="0" r="0" b="22225"/>
                <wp:wrapTight wrapText="bothSides">
                  <wp:wrapPolygon edited="0">
                    <wp:start x="176" y="0"/>
                    <wp:lineTo x="176" y="21433"/>
                    <wp:lineTo x="21176" y="21433"/>
                    <wp:lineTo x="21176" y="0"/>
                    <wp:lineTo x="176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75A7846" w14:textId="77777777" w:rsidR="000814DA" w:rsidRPr="000814DA" w:rsidRDefault="000814DA" w:rsidP="000814DA">
                            <w:pPr>
                              <w:pStyle w:val="Heading2"/>
                              <w:rPr>
                                <w:sz w:val="48"/>
                                <w:szCs w:val="48"/>
                              </w:rPr>
                            </w:pPr>
                            <w:r w:rsidRPr="000814DA">
                              <w:rPr>
                                <w:sz w:val="48"/>
                                <w:szCs w:val="48"/>
                              </w:rPr>
                              <w:t>£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200 </w:t>
                            </w:r>
                            <w:r w:rsidRPr="000814DA">
                              <w:rPr>
                                <w:sz w:val="48"/>
                                <w:szCs w:val="48"/>
                              </w:rPr>
                              <w:t>Prize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24.7pt;margin-top:260.65pt;width:244.8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" o:allowincell="f" filled="f" stroked="f">
                <v:textbox inset=",0,,0">
                  <w:txbxContent>
                    <w:p w14:paraId="275A7846" w14:textId="77777777" w:rsidR="000814DA" w:rsidRPr="000814DA" w:rsidRDefault="000814DA" w:rsidP="000814DA">
                      <w:pPr>
                        <w:pStyle w:val="Heading2"/>
                        <w:rPr>
                          <w:sz w:val="48"/>
                          <w:szCs w:val="48"/>
                        </w:rPr>
                      </w:pPr>
                      <w:r w:rsidRPr="000814DA">
                        <w:rPr>
                          <w:sz w:val="48"/>
                          <w:szCs w:val="48"/>
                        </w:rPr>
                        <w:t>£</w:t>
                      </w:r>
                      <w:r>
                        <w:rPr>
                          <w:sz w:val="48"/>
                          <w:szCs w:val="48"/>
                        </w:rPr>
                        <w:t xml:space="preserve">200 </w:t>
                      </w:r>
                      <w:r w:rsidRPr="000814DA">
                        <w:rPr>
                          <w:sz w:val="48"/>
                          <w:szCs w:val="48"/>
                        </w:rPr>
                        <w:t>Prize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0E34B" wp14:editId="768C7CB3">
                <wp:simplePos x="0" y="0"/>
                <wp:positionH relativeFrom="page">
                  <wp:posOffset>4041775</wp:posOffset>
                </wp:positionH>
                <wp:positionV relativeFrom="page">
                  <wp:posOffset>685800</wp:posOffset>
                </wp:positionV>
                <wp:extent cx="3273425" cy="3200400"/>
                <wp:effectExtent l="3175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226986" w14:textId="77777777" w:rsidR="000814DA" w:rsidRDefault="003F4489" w:rsidP="000814DA">
                            <w:pPr>
                              <w:pStyle w:val="Exclamation"/>
                            </w:pP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3" style="position:absolute;margin-left:318.25pt;margin-top:54pt;width:257.7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" fillcolor="#5a6378 [3215]" stroked="f" strokecolor="#4a7ebb" strokeweight="1.5pt">
                <v:shadow opacity="22938f" mv:blur="38100f" offset="0,2pt"/>
                <v:textbox inset=",0,,7.2pt">
                  <w:txbxContent>
                    <w:p w14:paraId="1E226986" w14:textId="77777777" w:rsidR="000814DA" w:rsidRDefault="003F4489" w:rsidP="000814DA">
                      <w:pPr>
                        <w:pStyle w:val="Exclamation"/>
                      </w:pPr>
                      <w:r>
                        <w:t>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8D1AC" wp14:editId="2FB063AA">
                <wp:simplePos x="0" y="0"/>
                <wp:positionH relativeFrom="page">
                  <wp:posOffset>4041775</wp:posOffset>
                </wp:positionH>
                <wp:positionV relativeFrom="page">
                  <wp:posOffset>4194175</wp:posOffset>
                </wp:positionV>
                <wp:extent cx="3273425" cy="1554480"/>
                <wp:effectExtent l="3175" t="3175" r="0" b="44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55448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8.25pt;margin-top:330.25pt;width:257.75pt;height:12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" fillcolor="#f0ad00 [320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</w:p>
    <w:sectPr w:rsidR="000814DA" w:rsidSect="000814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EF0D" w14:textId="77777777" w:rsidR="00815E82" w:rsidRDefault="00815E82">
      <w:r>
        <w:separator/>
      </w:r>
    </w:p>
  </w:endnote>
  <w:endnote w:type="continuationSeparator" w:id="0">
    <w:p w14:paraId="13364A48" w14:textId="77777777" w:rsidR="00815E82" w:rsidRDefault="0081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52889" w14:textId="77777777" w:rsidR="000814DA" w:rsidRDefault="000814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D23A" w14:textId="77777777" w:rsidR="000814DA" w:rsidRDefault="000814D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FCC93" w14:textId="77777777" w:rsidR="000814DA" w:rsidRDefault="000814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0547" w14:textId="77777777" w:rsidR="00815E82" w:rsidRDefault="00815E82">
      <w:r>
        <w:separator/>
      </w:r>
    </w:p>
  </w:footnote>
  <w:footnote w:type="continuationSeparator" w:id="0">
    <w:p w14:paraId="4E3F8051" w14:textId="77777777" w:rsidR="00815E82" w:rsidRDefault="00815E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D85DF" w14:textId="77777777" w:rsidR="000814DA" w:rsidRDefault="000814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59D06" w14:textId="77777777" w:rsidR="000814DA" w:rsidRDefault="000814D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95D8" w14:textId="77777777" w:rsidR="000814DA" w:rsidRDefault="000814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4E42A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0814DA"/>
    <w:rsid w:val="000814DA"/>
    <w:rsid w:val="00200C33"/>
    <w:rsid w:val="00376CF2"/>
    <w:rsid w:val="003F4489"/>
    <w:rsid w:val="00623F2D"/>
    <w:rsid w:val="00644EEC"/>
    <w:rsid w:val="00696D1C"/>
    <w:rsid w:val="00815E82"/>
    <w:rsid w:val="008A4F76"/>
    <w:rsid w:val="00905FCD"/>
    <w:rsid w:val="00930228"/>
    <w:rsid w:val="00A0590A"/>
    <w:rsid w:val="00AA51B2"/>
    <w:rsid w:val="00B336F8"/>
    <w:rsid w:val="00DA3D7F"/>
    <w:rsid w:val="00DD51E0"/>
    <w:rsid w:val="00DF33DA"/>
    <w:rsid w:val="00E85C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E19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D4D4D6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60B5CC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60B5CC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F0AD00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F0AD00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E66C7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E66C7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D4D4D6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character" w:styleId="Hyperlink">
    <w:name w:val="Hyperlink"/>
    <w:basedOn w:val="DefaultParagraphFont"/>
    <w:rsid w:val="000814DA"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rsid w:val="000814DA"/>
    <w:rPr>
      <w:color w:val="68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D4D4D6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60B5CC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60B5CC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F0AD00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F0AD00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E66C7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E66C7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D4D4D6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character" w:styleId="Hyperlink">
    <w:name w:val="Hyperlink"/>
    <w:basedOn w:val="DefaultParagraphFont"/>
    <w:rsid w:val="000814DA"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rsid w:val="000814DA"/>
    <w:rPr>
      <w:color w:val="68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lcestersingers.co.uk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moiramcullen@btinternet.com" TargetMode="External"/><Relationship Id="rId11" Type="http://schemas.openxmlformats.org/officeDocument/2006/relationships/hyperlink" Target="http://www.alcestersingers.co.uk" TargetMode="External"/><Relationship Id="rId12" Type="http://schemas.openxmlformats.org/officeDocument/2006/relationships/hyperlink" Target="mailto:moiramcullen@btinternet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erver%20HD:Applications:Microsoft%20Office%202011:Office:Media:Templates:Publishing%20Layout%20View:Posters:Shout%20Poster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Shout Poster.dotx</Template>
  <TotalTime>35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CULLEN</dc:creator>
  <cp:keywords/>
  <dc:description/>
  <cp:lastModifiedBy>SEAN CULLEN</cp:lastModifiedBy>
  <cp:revision>6</cp:revision>
  <cp:lastPrinted>2017-05-16T15:46:00Z</cp:lastPrinted>
  <dcterms:created xsi:type="dcterms:W3CDTF">2017-05-16T15:04:00Z</dcterms:created>
  <dcterms:modified xsi:type="dcterms:W3CDTF">2017-06-13T13:49:00Z</dcterms:modified>
  <cp:category/>
</cp:coreProperties>
</file>